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61" w:rsidRPr="0028419F" w:rsidRDefault="00A90061" w:rsidP="00537508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2"/>
          <w:szCs w:val="32"/>
        </w:rPr>
      </w:pPr>
      <w:r w:rsidRPr="0028419F">
        <w:rPr>
          <w:rFonts w:ascii="Times New Roman" w:hAnsi="Times New Roman"/>
          <w:b/>
          <w:bCs/>
          <w:kern w:val="36"/>
          <w:sz w:val="32"/>
          <w:szCs w:val="32"/>
        </w:rPr>
        <w:t>Утверждаю:</w:t>
      </w:r>
    </w:p>
    <w:p w:rsidR="00A90061" w:rsidRPr="0028419F" w:rsidRDefault="00A90061" w:rsidP="00537508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2"/>
          <w:szCs w:val="32"/>
        </w:rPr>
      </w:pPr>
      <w:r>
        <w:rPr>
          <w:rFonts w:ascii="Times New Roman" w:hAnsi="Times New Roman"/>
          <w:b/>
          <w:bCs/>
          <w:kern w:val="36"/>
          <w:sz w:val="32"/>
          <w:szCs w:val="32"/>
        </w:rPr>
        <w:t xml:space="preserve">                       д</w:t>
      </w:r>
      <w:r w:rsidRPr="0028419F">
        <w:rPr>
          <w:rFonts w:ascii="Times New Roman" w:hAnsi="Times New Roman"/>
          <w:b/>
          <w:bCs/>
          <w:kern w:val="36"/>
          <w:sz w:val="32"/>
          <w:szCs w:val="32"/>
        </w:rPr>
        <w:t xml:space="preserve">иректор </w:t>
      </w:r>
      <w:r>
        <w:rPr>
          <w:rFonts w:ascii="Times New Roman" w:hAnsi="Times New Roman"/>
          <w:b/>
          <w:bCs/>
          <w:kern w:val="36"/>
          <w:sz w:val="32"/>
          <w:szCs w:val="32"/>
        </w:rPr>
        <w:t xml:space="preserve">   </w:t>
      </w:r>
      <w:r w:rsidRPr="0028419F">
        <w:rPr>
          <w:rFonts w:ascii="Times New Roman" w:hAnsi="Times New Roman"/>
          <w:b/>
          <w:bCs/>
          <w:kern w:val="36"/>
          <w:sz w:val="32"/>
          <w:szCs w:val="32"/>
        </w:rPr>
        <w:t xml:space="preserve"> Т.Ф.Разина</w:t>
      </w:r>
    </w:p>
    <w:p w:rsidR="00A90061" w:rsidRDefault="00A90061" w:rsidP="00537508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</w:p>
    <w:p w:rsidR="00A90061" w:rsidRDefault="00A90061" w:rsidP="00537508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</w:p>
    <w:p w:rsidR="00A90061" w:rsidRDefault="00A90061" w:rsidP="000A1288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</w:p>
    <w:p w:rsidR="00A90061" w:rsidRDefault="00A90061" w:rsidP="00537508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72"/>
          <w:szCs w:val="72"/>
        </w:rPr>
      </w:pPr>
      <w:r w:rsidRPr="0028419F">
        <w:rPr>
          <w:rFonts w:ascii="Times New Roman" w:hAnsi="Times New Roman"/>
          <w:b/>
          <w:bCs/>
          <w:kern w:val="36"/>
          <w:sz w:val="72"/>
          <w:szCs w:val="72"/>
        </w:rPr>
        <w:t xml:space="preserve">Программа по краеведению </w:t>
      </w:r>
    </w:p>
    <w:p w:rsidR="00A90061" w:rsidRPr="0028419F" w:rsidRDefault="00A90061" w:rsidP="00537508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72"/>
          <w:szCs w:val="72"/>
        </w:rPr>
      </w:pPr>
    </w:p>
    <w:p w:rsidR="00A90061" w:rsidRDefault="00A90061" w:rsidP="0053750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37508">
        <w:rPr>
          <w:rFonts w:ascii="Times New Roman" w:hAnsi="Times New Roman"/>
          <w:sz w:val="24"/>
          <w:szCs w:val="24"/>
        </w:rPr>
        <w:t xml:space="preserve"> </w:t>
      </w:r>
    </w:p>
    <w:p w:rsidR="00A90061" w:rsidRDefault="00A90061" w:rsidP="0053750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A90061" w:rsidRDefault="00A90061" w:rsidP="0053750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A90061" w:rsidRDefault="00A90061" w:rsidP="0053750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A90061" w:rsidRDefault="00A90061" w:rsidP="0053750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A90061" w:rsidRDefault="00A90061" w:rsidP="0053750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A90061" w:rsidRDefault="00A90061" w:rsidP="0053750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A90061" w:rsidRDefault="00A90061" w:rsidP="0053750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A90061" w:rsidRDefault="00A90061" w:rsidP="0053750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A90061" w:rsidRDefault="00A90061" w:rsidP="0053750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A90061" w:rsidRDefault="00A90061" w:rsidP="0053750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A90061" w:rsidRDefault="00A90061" w:rsidP="0053750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A90061" w:rsidRDefault="00A90061" w:rsidP="0053750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A90061" w:rsidRDefault="00A90061" w:rsidP="0053750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A90061" w:rsidRDefault="00A90061" w:rsidP="005375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0061" w:rsidRDefault="00A90061" w:rsidP="005375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0061" w:rsidRPr="00537508" w:rsidRDefault="00A90061" w:rsidP="005375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6253">
        <w:rPr>
          <w:rFonts w:ascii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A90061" w:rsidRPr="0028419F" w:rsidRDefault="00A90061" w:rsidP="0053750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8419F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A90061" w:rsidRPr="0028419F" w:rsidRDefault="00A90061" w:rsidP="0053750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8419F">
        <w:rPr>
          <w:rFonts w:ascii="Times New Roman" w:hAnsi="Times New Roman"/>
          <w:sz w:val="28"/>
          <w:szCs w:val="28"/>
        </w:rPr>
        <w:t xml:space="preserve">Важнейшим направлением краеведческой работы является воспитание и образование подрастающего поколения. Накопленные знания по истории и культуре края, научные исследования и поисковую работу краеведов необходимо донести до широких масс. Эту задачу с успехом может решить школа. </w:t>
      </w:r>
    </w:p>
    <w:p w:rsidR="00A90061" w:rsidRPr="0028419F" w:rsidRDefault="00A90061" w:rsidP="0053750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8419F">
        <w:rPr>
          <w:rFonts w:ascii="Times New Roman" w:hAnsi="Times New Roman"/>
          <w:sz w:val="28"/>
          <w:szCs w:val="28"/>
        </w:rPr>
        <w:t>Можно по-разному относиться к месту, где живешь: смотреть на него глазами стороннего наблюдателя и считать, что все здесь происходящее тебя не касается. Однако, если относиться к этому региону, как к своей малой Родине, где рассчитываешь жить и дальше, как-то устроить свою жизнь, - тогда важно знать историю, географию, экономику и культуру.</w:t>
      </w:r>
    </w:p>
    <w:p w:rsidR="00A90061" w:rsidRPr="0028419F" w:rsidRDefault="00A90061" w:rsidP="0053750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8419F">
        <w:rPr>
          <w:rFonts w:ascii="Times New Roman" w:hAnsi="Times New Roman"/>
          <w:sz w:val="28"/>
          <w:szCs w:val="28"/>
        </w:rPr>
        <w:t xml:space="preserve">Особенность данной программы состоит в том, что она изначально ориентирована на изучение историко-культурного наследия своей малой Родины - Удомельского края, как части России. Большое значение программа придает краеведческой работе с семьями учащихся, живыми носителями изучаемой истории, культуры и традиций. Важным средством реализации данной проблемы является краеведение, которое в системе учебно-образовательной и воспитательной работы является основным фактором нравственного, эстетического, экологического воспитания школьников. Оно помогает лучше понять закономерности исторического процесса, концентрирует и обогащает знания, развивает познавательные интересы учащихся, приобщает их к творческой деятельности, формирует практические и интеллектуальные умения. </w:t>
      </w:r>
    </w:p>
    <w:p w:rsidR="00A90061" w:rsidRPr="0028419F" w:rsidRDefault="00A90061" w:rsidP="0053750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8419F">
        <w:rPr>
          <w:rFonts w:ascii="Times New Roman" w:hAnsi="Times New Roman"/>
          <w:sz w:val="28"/>
          <w:szCs w:val="28"/>
        </w:rPr>
        <w:t>Программа рассчитана на пять лет, представляет собой внеурочную деятельность для учащихся 1-11 классов.</w:t>
      </w:r>
    </w:p>
    <w:p w:rsidR="00A90061" w:rsidRPr="0028419F" w:rsidRDefault="00A90061" w:rsidP="0053750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8419F">
        <w:rPr>
          <w:rFonts w:ascii="Times New Roman" w:hAnsi="Times New Roman"/>
          <w:b/>
          <w:bCs/>
          <w:sz w:val="28"/>
          <w:szCs w:val="28"/>
        </w:rPr>
        <w:t>Цели:</w:t>
      </w:r>
      <w:r w:rsidRPr="0028419F">
        <w:rPr>
          <w:rFonts w:ascii="Times New Roman" w:hAnsi="Times New Roman"/>
          <w:sz w:val="28"/>
          <w:szCs w:val="28"/>
        </w:rPr>
        <w:t xml:space="preserve"> </w:t>
      </w:r>
    </w:p>
    <w:p w:rsidR="00A90061" w:rsidRPr="0028419F" w:rsidRDefault="00A90061" w:rsidP="005375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8419F">
        <w:rPr>
          <w:rFonts w:ascii="Times New Roman" w:hAnsi="Times New Roman"/>
          <w:sz w:val="28"/>
          <w:szCs w:val="28"/>
        </w:rPr>
        <w:t>Формирование реальных представлений у учащихся о природных, исторических, социально-экономических системах края, осознанного отношения к достижениям национальной культуры;</w:t>
      </w:r>
    </w:p>
    <w:p w:rsidR="00A90061" w:rsidRPr="0028419F" w:rsidRDefault="00A90061" w:rsidP="005375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8419F">
        <w:rPr>
          <w:rFonts w:ascii="Times New Roman" w:hAnsi="Times New Roman"/>
          <w:sz w:val="28"/>
          <w:szCs w:val="28"/>
        </w:rPr>
        <w:t>Развитие познавательных интересов, интеллектуальных и творческих способностей в процессе исследования, наблюдения, экспериментальной работы.</w:t>
      </w:r>
    </w:p>
    <w:p w:rsidR="00A90061" w:rsidRPr="0028419F" w:rsidRDefault="00A90061" w:rsidP="0053750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8419F">
        <w:rPr>
          <w:rFonts w:ascii="Times New Roman" w:hAnsi="Times New Roman"/>
          <w:b/>
          <w:bCs/>
          <w:sz w:val="28"/>
          <w:szCs w:val="28"/>
        </w:rPr>
        <w:t>Задачи программы:</w:t>
      </w:r>
      <w:r w:rsidRPr="0028419F">
        <w:rPr>
          <w:rFonts w:ascii="Times New Roman" w:hAnsi="Times New Roman"/>
          <w:sz w:val="28"/>
          <w:szCs w:val="28"/>
        </w:rPr>
        <w:t xml:space="preserve"> </w:t>
      </w:r>
    </w:p>
    <w:p w:rsidR="00A90061" w:rsidRPr="0028419F" w:rsidRDefault="00A90061" w:rsidP="005375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8419F">
        <w:rPr>
          <w:rFonts w:ascii="Times New Roman" w:hAnsi="Times New Roman"/>
          <w:sz w:val="28"/>
          <w:szCs w:val="28"/>
        </w:rPr>
        <w:t xml:space="preserve">Воспитание патриотического отношения к своему краю, к своей малой родине, позитивных установок для решения экологических, исторических, социально-экономических проблем своей страны, своего региона, своей местности; формирование потребности к активному соучастию в решении социально-экономических, экологических и других проблем Удомельского края; </w:t>
      </w:r>
    </w:p>
    <w:p w:rsidR="00A90061" w:rsidRPr="0028419F" w:rsidRDefault="00A90061" w:rsidP="005375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8419F">
        <w:rPr>
          <w:rFonts w:ascii="Times New Roman" w:hAnsi="Times New Roman"/>
          <w:sz w:val="28"/>
          <w:szCs w:val="28"/>
        </w:rPr>
        <w:t>Углубленное изучение истории, природы, экономики и экологии края; развитие навыков наблюдения, исследования, проектирования, ознакомления с методами познания объектов краеведения;</w:t>
      </w:r>
    </w:p>
    <w:p w:rsidR="00A90061" w:rsidRPr="0028419F" w:rsidRDefault="00A90061" w:rsidP="005375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8419F">
        <w:rPr>
          <w:rFonts w:ascii="Times New Roman" w:hAnsi="Times New Roman"/>
          <w:sz w:val="28"/>
          <w:szCs w:val="28"/>
        </w:rPr>
        <w:t>Приобретение компетентности в использовании полученных знаний и умений в повседневной жизни, в выборе учащимися путей рационального и эффективного приложения сил на благо района и России.</w:t>
      </w:r>
    </w:p>
    <w:p w:rsidR="00A90061" w:rsidRPr="0028419F" w:rsidRDefault="00A90061" w:rsidP="0053750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8419F">
        <w:rPr>
          <w:rFonts w:ascii="Times New Roman" w:hAnsi="Times New Roman"/>
          <w:b/>
          <w:bCs/>
          <w:sz w:val="28"/>
          <w:szCs w:val="28"/>
        </w:rPr>
        <w:t>Принципы краеведческого воспитания и образования:</w:t>
      </w:r>
      <w:r w:rsidRPr="0028419F">
        <w:rPr>
          <w:rFonts w:ascii="Times New Roman" w:hAnsi="Times New Roman"/>
          <w:sz w:val="28"/>
          <w:szCs w:val="28"/>
        </w:rPr>
        <w:t xml:space="preserve"> </w:t>
      </w:r>
    </w:p>
    <w:p w:rsidR="00A90061" w:rsidRPr="0028419F" w:rsidRDefault="00A90061" w:rsidP="0053750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8419F">
        <w:rPr>
          <w:rFonts w:ascii="Times New Roman" w:hAnsi="Times New Roman"/>
          <w:sz w:val="28"/>
          <w:szCs w:val="28"/>
          <w:u w:val="single"/>
        </w:rPr>
        <w:t>Принцип научности</w:t>
      </w:r>
      <w:r w:rsidRPr="0028419F">
        <w:rPr>
          <w:rFonts w:ascii="Times New Roman" w:hAnsi="Times New Roman"/>
          <w:sz w:val="28"/>
          <w:szCs w:val="28"/>
        </w:rPr>
        <w:t xml:space="preserve"> - включение в содержание основных понятий, взаимосвязь и единство человека и природы, системность обучения и воспитания;</w:t>
      </w:r>
    </w:p>
    <w:p w:rsidR="00A90061" w:rsidRPr="0028419F" w:rsidRDefault="00A90061" w:rsidP="0053750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8419F">
        <w:rPr>
          <w:rFonts w:ascii="Times New Roman" w:hAnsi="Times New Roman"/>
          <w:sz w:val="28"/>
          <w:szCs w:val="28"/>
          <w:u w:val="single"/>
        </w:rPr>
        <w:t>Принцип демократичности</w:t>
      </w:r>
      <w:r w:rsidRPr="0028419F">
        <w:rPr>
          <w:rFonts w:ascii="Times New Roman" w:hAnsi="Times New Roman"/>
          <w:sz w:val="28"/>
          <w:szCs w:val="28"/>
        </w:rPr>
        <w:t xml:space="preserve"> - достигается не только тем, что общеобразовательное учреждение определяет вариант ее реализации, но и тем, что учитель самостоятельно избирает пути достижения планируемого программой результата деятельности;</w:t>
      </w:r>
    </w:p>
    <w:p w:rsidR="00A90061" w:rsidRPr="0028419F" w:rsidRDefault="00A90061" w:rsidP="0053750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8419F">
        <w:rPr>
          <w:rFonts w:ascii="Times New Roman" w:hAnsi="Times New Roman"/>
          <w:sz w:val="28"/>
          <w:szCs w:val="28"/>
          <w:u w:val="single"/>
        </w:rPr>
        <w:t>Принцип практической направленности</w:t>
      </w:r>
      <w:r w:rsidRPr="0028419F">
        <w:rPr>
          <w:rFonts w:ascii="Times New Roman" w:hAnsi="Times New Roman"/>
          <w:sz w:val="28"/>
          <w:szCs w:val="28"/>
        </w:rPr>
        <w:t xml:space="preserve"> - практическая направленность реализуется за счет введения в каждый блок практических занятий, экскурсий, творческих заданий. </w:t>
      </w:r>
    </w:p>
    <w:p w:rsidR="00A90061" w:rsidRPr="0028419F" w:rsidRDefault="00A90061" w:rsidP="0053750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8419F">
        <w:rPr>
          <w:rFonts w:ascii="Times New Roman" w:hAnsi="Times New Roman"/>
          <w:sz w:val="28"/>
          <w:szCs w:val="28"/>
          <w:u w:val="single"/>
        </w:rPr>
        <w:t>Принцип гуманизации</w:t>
      </w:r>
      <w:r w:rsidRPr="0028419F">
        <w:rPr>
          <w:rFonts w:ascii="Times New Roman" w:hAnsi="Times New Roman"/>
          <w:sz w:val="28"/>
          <w:szCs w:val="28"/>
        </w:rPr>
        <w:t xml:space="preserve"> - достигается за счет ведения краеведческого материала, который используется для углубленного изучения смежных предметов, позволяет сделать основные сведения ярче, ближе и интереснее, способствует эффективному формированию ценностных ориентаций, развитию интереса и уважения к истории своего народа, своего края. Школьники получат сведения об истории территориального и хозяйственного развития Удомельского района, познакомятся с выдающимися людьми: деятелям науки, культуры, образования, экономики, внесшими свой вклад в развитие района.</w:t>
      </w:r>
    </w:p>
    <w:p w:rsidR="00A90061" w:rsidRPr="0028419F" w:rsidRDefault="00A90061" w:rsidP="0053750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8419F">
        <w:rPr>
          <w:rFonts w:ascii="Times New Roman" w:hAnsi="Times New Roman"/>
          <w:b/>
          <w:bCs/>
          <w:sz w:val="28"/>
          <w:szCs w:val="28"/>
        </w:rPr>
        <w:t>Основные направления краеведческой работы:</w:t>
      </w:r>
      <w:r w:rsidRPr="0028419F">
        <w:rPr>
          <w:rFonts w:ascii="Times New Roman" w:hAnsi="Times New Roman"/>
          <w:sz w:val="28"/>
          <w:szCs w:val="28"/>
        </w:rPr>
        <w:t xml:space="preserve"> </w:t>
      </w:r>
    </w:p>
    <w:p w:rsidR="00A90061" w:rsidRPr="0028419F" w:rsidRDefault="00A90061" w:rsidP="0053750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8419F">
        <w:rPr>
          <w:rFonts w:ascii="Times New Roman" w:hAnsi="Times New Roman"/>
          <w:sz w:val="28"/>
          <w:szCs w:val="28"/>
          <w:u w:val="single"/>
        </w:rPr>
        <w:t>Историко-краеведческое:</w:t>
      </w:r>
      <w:r w:rsidRPr="0028419F">
        <w:rPr>
          <w:rFonts w:ascii="Times New Roman" w:hAnsi="Times New Roman"/>
          <w:sz w:val="28"/>
          <w:szCs w:val="28"/>
        </w:rPr>
        <w:t xml:space="preserve"> сбор материалов и фактов о жизни и деятельности ученого-патриота Д.И.Менделеева и других знаменитых людей, с чьими именами связан Удомельский край; знакомство с культурой края; формирование музея Д.И.Менделеева;</w:t>
      </w:r>
    </w:p>
    <w:p w:rsidR="00A90061" w:rsidRPr="0028419F" w:rsidRDefault="00A90061" w:rsidP="0053750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8419F">
        <w:rPr>
          <w:rFonts w:ascii="Times New Roman" w:hAnsi="Times New Roman"/>
          <w:sz w:val="28"/>
          <w:szCs w:val="28"/>
          <w:u w:val="single"/>
        </w:rPr>
        <w:t>Эколого-краеведческое</w:t>
      </w:r>
      <w:r w:rsidRPr="0028419F">
        <w:rPr>
          <w:rFonts w:ascii="Times New Roman" w:hAnsi="Times New Roman"/>
          <w:sz w:val="28"/>
          <w:szCs w:val="28"/>
        </w:rPr>
        <w:t xml:space="preserve"> направление ориентировано на формирование экологической культуры подрастающего поколения, знакомство с растительным и животным миром Удомельского края;</w:t>
      </w:r>
    </w:p>
    <w:p w:rsidR="00A90061" w:rsidRPr="0028419F" w:rsidRDefault="00A90061" w:rsidP="0053750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8419F">
        <w:rPr>
          <w:rFonts w:ascii="Times New Roman" w:hAnsi="Times New Roman"/>
          <w:sz w:val="28"/>
          <w:szCs w:val="28"/>
          <w:u w:val="single"/>
        </w:rPr>
        <w:t xml:space="preserve">Издательско-просветительское: </w:t>
      </w:r>
      <w:r w:rsidRPr="0028419F">
        <w:rPr>
          <w:rFonts w:ascii="Times New Roman" w:hAnsi="Times New Roman"/>
          <w:sz w:val="28"/>
          <w:szCs w:val="28"/>
        </w:rPr>
        <w:t>сбор фактов и материалов по истории родного края, издательско-просветительская работа через СМИ и книги.</w:t>
      </w:r>
    </w:p>
    <w:p w:rsidR="00A90061" w:rsidRPr="0028419F" w:rsidRDefault="00A90061" w:rsidP="0053750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8419F">
        <w:rPr>
          <w:rFonts w:ascii="Times New Roman" w:hAnsi="Times New Roman"/>
          <w:sz w:val="28"/>
          <w:szCs w:val="28"/>
          <w:u w:val="single"/>
        </w:rPr>
        <w:t xml:space="preserve">Экскурсионное: </w:t>
      </w:r>
      <w:r w:rsidRPr="0028419F">
        <w:rPr>
          <w:rFonts w:ascii="Times New Roman" w:hAnsi="Times New Roman"/>
          <w:sz w:val="28"/>
          <w:szCs w:val="28"/>
        </w:rPr>
        <w:t>знакомство с Удомельским краем через экскурсионные и паломнические поездки.</w:t>
      </w:r>
    </w:p>
    <w:p w:rsidR="00A90061" w:rsidRPr="0028419F" w:rsidRDefault="00A90061" w:rsidP="0053750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8419F">
        <w:rPr>
          <w:rFonts w:ascii="Times New Roman" w:hAnsi="Times New Roman"/>
          <w:b/>
          <w:bCs/>
          <w:sz w:val="28"/>
          <w:szCs w:val="28"/>
        </w:rPr>
        <w:t xml:space="preserve">Программа по краеведению способствует развитию у школьников следующих умений и навыков: </w:t>
      </w:r>
    </w:p>
    <w:p w:rsidR="00A90061" w:rsidRPr="0028419F" w:rsidRDefault="00A90061" w:rsidP="0053750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8419F">
        <w:rPr>
          <w:rFonts w:ascii="Times New Roman" w:hAnsi="Times New Roman"/>
          <w:sz w:val="28"/>
          <w:szCs w:val="28"/>
        </w:rPr>
        <w:t>владение конкретно-историческими сведениями, касающимися различных аспектов развития района;</w:t>
      </w:r>
    </w:p>
    <w:p w:rsidR="00A90061" w:rsidRPr="0028419F" w:rsidRDefault="00A90061" w:rsidP="0053750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8419F">
        <w:rPr>
          <w:rFonts w:ascii="Times New Roman" w:hAnsi="Times New Roman"/>
          <w:sz w:val="28"/>
          <w:szCs w:val="28"/>
        </w:rPr>
        <w:t>использование историко-биографической информации, касающейся выдающихся исторических личностей края;</w:t>
      </w:r>
    </w:p>
    <w:p w:rsidR="00A90061" w:rsidRPr="0028419F" w:rsidRDefault="00A90061" w:rsidP="0053750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8419F">
        <w:rPr>
          <w:rFonts w:ascii="Times New Roman" w:hAnsi="Times New Roman"/>
          <w:sz w:val="28"/>
          <w:szCs w:val="28"/>
        </w:rPr>
        <w:t>приобретение навыков работы с научно-популярной и справочной литературой, СМИ, архивными материалами;</w:t>
      </w:r>
    </w:p>
    <w:p w:rsidR="00A90061" w:rsidRPr="0028419F" w:rsidRDefault="00A90061" w:rsidP="0053750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8419F">
        <w:rPr>
          <w:rFonts w:ascii="Times New Roman" w:hAnsi="Times New Roman"/>
          <w:sz w:val="28"/>
          <w:szCs w:val="28"/>
        </w:rPr>
        <w:t>владение технологическими знаниями, связанными с обработкой экспонатов, основанными на осмыслении исторического опыта человечества;</w:t>
      </w:r>
    </w:p>
    <w:p w:rsidR="00A90061" w:rsidRPr="0028419F" w:rsidRDefault="00A90061" w:rsidP="0053750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8419F">
        <w:rPr>
          <w:rFonts w:ascii="Times New Roman" w:hAnsi="Times New Roman"/>
          <w:sz w:val="28"/>
          <w:szCs w:val="28"/>
        </w:rPr>
        <w:t>отработка элементов исследовательских процедур, связанных с поиском данных, их отбором, анализом, обобщением, представлением результатов самостоятельного микроисследования.</w:t>
      </w:r>
    </w:p>
    <w:p w:rsidR="00A90061" w:rsidRPr="0028419F" w:rsidRDefault="00A90061" w:rsidP="0053750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8419F">
        <w:rPr>
          <w:rFonts w:ascii="Times New Roman" w:hAnsi="Times New Roman"/>
          <w:sz w:val="28"/>
          <w:szCs w:val="28"/>
        </w:rPr>
        <w:t xml:space="preserve">Предполагаемые результаты программы “Краеведение” включают следующие формы контроля: </w:t>
      </w:r>
    </w:p>
    <w:p w:rsidR="00A90061" w:rsidRPr="0028419F" w:rsidRDefault="00A90061" w:rsidP="0053750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8419F">
        <w:rPr>
          <w:rFonts w:ascii="Times New Roman" w:hAnsi="Times New Roman"/>
          <w:sz w:val="28"/>
          <w:szCs w:val="28"/>
        </w:rPr>
        <w:t xml:space="preserve">текущий контроль (беседы с учащимися по изучаемым темам, проблемам, аспектам исторического развития Удомельского края); </w:t>
      </w:r>
    </w:p>
    <w:p w:rsidR="00A90061" w:rsidRPr="0028419F" w:rsidRDefault="00A90061" w:rsidP="0053750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8419F">
        <w:rPr>
          <w:rFonts w:ascii="Times New Roman" w:hAnsi="Times New Roman"/>
          <w:sz w:val="28"/>
          <w:szCs w:val="28"/>
        </w:rPr>
        <w:t xml:space="preserve">рецензирование знаний; </w:t>
      </w:r>
    </w:p>
    <w:p w:rsidR="00A90061" w:rsidRPr="0028419F" w:rsidRDefault="00A90061" w:rsidP="0053750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8419F">
        <w:rPr>
          <w:rFonts w:ascii="Times New Roman" w:hAnsi="Times New Roman"/>
          <w:sz w:val="28"/>
          <w:szCs w:val="28"/>
        </w:rPr>
        <w:t>обобщающий (итоговый) контроль в форме презентаций личных достижений, полученных в результате краеведческо - исследовательской деятельности (самостоятельно подготовленных энциклопедических справок, устных и письменных докладов и сообщений, проектных работ).</w:t>
      </w:r>
    </w:p>
    <w:p w:rsidR="00A90061" w:rsidRPr="0028419F" w:rsidRDefault="00A90061" w:rsidP="0053750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8419F">
        <w:rPr>
          <w:rFonts w:ascii="Times New Roman" w:hAnsi="Times New Roman"/>
          <w:sz w:val="28"/>
          <w:szCs w:val="28"/>
        </w:rPr>
        <w:t xml:space="preserve">В связи с тем, что часто учащиеся выполняют исследовательские проекты по своей инициативе, и с учетом направленности познавательных интересов целесообразно при оценке результата деятельности использовать нетрадиционную систему оценивания – портфолио-оценку или портфель достижений учащегося. </w:t>
      </w:r>
    </w:p>
    <w:p w:rsidR="00A90061" w:rsidRPr="0028419F" w:rsidRDefault="00A90061" w:rsidP="00537508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90061" w:rsidRPr="0028419F" w:rsidRDefault="00A90061" w:rsidP="00537508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90061" w:rsidRPr="0028419F" w:rsidRDefault="00A90061" w:rsidP="00537508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90061" w:rsidRDefault="00A90061" w:rsidP="00537508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48"/>
          <w:szCs w:val="48"/>
        </w:rPr>
      </w:pPr>
    </w:p>
    <w:p w:rsidR="00A90061" w:rsidRDefault="00A90061" w:rsidP="00537508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48"/>
          <w:szCs w:val="48"/>
        </w:rPr>
      </w:pPr>
      <w:r w:rsidRPr="0028419F">
        <w:rPr>
          <w:rFonts w:ascii="Times New Roman" w:hAnsi="Times New Roman"/>
          <w:b/>
          <w:bCs/>
          <w:sz w:val="48"/>
          <w:szCs w:val="48"/>
        </w:rPr>
        <w:t>Содержание программы</w:t>
      </w:r>
    </w:p>
    <w:p w:rsidR="00A90061" w:rsidRPr="0028419F" w:rsidRDefault="00A90061" w:rsidP="00537508">
      <w:pPr>
        <w:spacing w:before="100" w:beforeAutospacing="1" w:after="100" w:afterAutospacing="1" w:line="240" w:lineRule="auto"/>
        <w:rPr>
          <w:rFonts w:ascii="Times New Roman" w:hAnsi="Times New Roman"/>
          <w:sz w:val="48"/>
          <w:szCs w:val="48"/>
        </w:rPr>
      </w:pPr>
    </w:p>
    <w:p w:rsidR="00A90061" w:rsidRPr="0028419F" w:rsidRDefault="00A90061" w:rsidP="0053750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8419F">
        <w:rPr>
          <w:rFonts w:ascii="Times New Roman" w:hAnsi="Times New Roman"/>
          <w:sz w:val="28"/>
          <w:szCs w:val="28"/>
        </w:rPr>
        <w:t xml:space="preserve">Основным содержанием программы “Краеведение” является выполнение общественно полезных заданий, направленных на открытие, изучение и описание неизвестных или малоизвестных фактов истории, географии, природы и культуры Удомельского края, проведение тематических уроков, экскурсий и других видов краеведческо-туристической деятельности. Деятельность школьников и педагогов по программе “Краеведение” определяется тематическими блоками: </w:t>
      </w:r>
    </w:p>
    <w:p w:rsidR="00A90061" w:rsidRPr="0028419F" w:rsidRDefault="00A90061" w:rsidP="0028419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8419F">
        <w:rPr>
          <w:rFonts w:ascii="Times New Roman" w:hAnsi="Times New Roman"/>
          <w:sz w:val="28"/>
          <w:szCs w:val="28"/>
        </w:rPr>
        <w:t>История А-школы. Менделеевоведение.</w:t>
      </w:r>
    </w:p>
    <w:p w:rsidR="00A90061" w:rsidRPr="0028419F" w:rsidRDefault="00A90061" w:rsidP="0053750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8419F">
        <w:rPr>
          <w:rFonts w:ascii="Times New Roman" w:hAnsi="Times New Roman"/>
          <w:sz w:val="28"/>
          <w:szCs w:val="28"/>
        </w:rPr>
        <w:t>Летопись родных мест.</w:t>
      </w:r>
    </w:p>
    <w:p w:rsidR="00A90061" w:rsidRPr="0028419F" w:rsidRDefault="00A90061" w:rsidP="0053750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8419F">
        <w:rPr>
          <w:rFonts w:ascii="Times New Roman" w:hAnsi="Times New Roman"/>
          <w:sz w:val="28"/>
          <w:szCs w:val="28"/>
        </w:rPr>
        <w:t>Моя родословная.</w:t>
      </w:r>
    </w:p>
    <w:p w:rsidR="00A90061" w:rsidRPr="0028419F" w:rsidRDefault="00A90061" w:rsidP="0053750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8419F">
        <w:rPr>
          <w:rFonts w:ascii="Times New Roman" w:hAnsi="Times New Roman"/>
          <w:sz w:val="28"/>
          <w:szCs w:val="28"/>
        </w:rPr>
        <w:t>Военные события.</w:t>
      </w:r>
    </w:p>
    <w:p w:rsidR="00A90061" w:rsidRPr="0028419F" w:rsidRDefault="00A90061" w:rsidP="0053750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8419F">
        <w:rPr>
          <w:rFonts w:ascii="Times New Roman" w:hAnsi="Times New Roman"/>
          <w:sz w:val="28"/>
          <w:szCs w:val="28"/>
        </w:rPr>
        <w:t>Природное наследие.</w:t>
      </w:r>
    </w:p>
    <w:p w:rsidR="00A90061" w:rsidRDefault="00A90061" w:rsidP="00537508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40"/>
          <w:szCs w:val="40"/>
        </w:rPr>
      </w:pPr>
    </w:p>
    <w:p w:rsidR="00A90061" w:rsidRDefault="00A90061" w:rsidP="00537508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40"/>
          <w:szCs w:val="40"/>
        </w:rPr>
      </w:pPr>
    </w:p>
    <w:p w:rsidR="00A90061" w:rsidRDefault="00A90061" w:rsidP="00537508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40"/>
          <w:szCs w:val="40"/>
        </w:rPr>
      </w:pPr>
    </w:p>
    <w:p w:rsidR="00A90061" w:rsidRDefault="00A90061" w:rsidP="00537508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40"/>
          <w:szCs w:val="40"/>
        </w:rPr>
      </w:pPr>
    </w:p>
    <w:p w:rsidR="00A90061" w:rsidRDefault="00A90061" w:rsidP="00537508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40"/>
          <w:szCs w:val="40"/>
        </w:rPr>
      </w:pPr>
    </w:p>
    <w:p w:rsidR="00A90061" w:rsidRDefault="00A90061" w:rsidP="00537508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40"/>
          <w:szCs w:val="40"/>
        </w:rPr>
      </w:pPr>
    </w:p>
    <w:p w:rsidR="00A90061" w:rsidRDefault="00A90061" w:rsidP="00537508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40"/>
          <w:szCs w:val="40"/>
        </w:rPr>
      </w:pPr>
    </w:p>
    <w:p w:rsidR="00A90061" w:rsidRDefault="00A90061" w:rsidP="00537508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40"/>
          <w:szCs w:val="40"/>
        </w:rPr>
      </w:pPr>
    </w:p>
    <w:p w:rsidR="00A90061" w:rsidRDefault="00A90061" w:rsidP="00537508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40"/>
          <w:szCs w:val="40"/>
        </w:rPr>
      </w:pPr>
    </w:p>
    <w:p w:rsidR="00A90061" w:rsidRDefault="00A90061" w:rsidP="00537508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40"/>
          <w:szCs w:val="40"/>
        </w:rPr>
      </w:pPr>
    </w:p>
    <w:p w:rsidR="00A90061" w:rsidRDefault="00A90061" w:rsidP="00537508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40"/>
          <w:szCs w:val="40"/>
        </w:rPr>
      </w:pPr>
    </w:p>
    <w:p w:rsidR="00A90061" w:rsidRPr="0028419F" w:rsidRDefault="00A90061" w:rsidP="00537508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40"/>
          <w:szCs w:val="40"/>
        </w:rPr>
      </w:pPr>
      <w:r w:rsidRPr="0028419F">
        <w:rPr>
          <w:rFonts w:ascii="Times New Roman" w:hAnsi="Times New Roman"/>
          <w:b/>
          <w:bCs/>
          <w:sz w:val="40"/>
          <w:szCs w:val="40"/>
        </w:rPr>
        <w:t xml:space="preserve">Тематические блоки-модули программы </w:t>
      </w:r>
    </w:p>
    <w:p w:rsidR="00A90061" w:rsidRPr="0028419F" w:rsidRDefault="00A90061" w:rsidP="0028419F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28419F">
        <w:rPr>
          <w:rFonts w:ascii="Times New Roman" w:hAnsi="Times New Roman"/>
          <w:b/>
          <w:sz w:val="28"/>
          <w:szCs w:val="28"/>
          <w:u w:val="single"/>
        </w:rPr>
        <w:t>1. Блок модуль “</w:t>
      </w:r>
      <w:r w:rsidRPr="0028419F">
        <w:rPr>
          <w:rFonts w:ascii="Times New Roman" w:hAnsi="Times New Roman"/>
          <w:b/>
          <w:sz w:val="28"/>
          <w:szCs w:val="28"/>
        </w:rPr>
        <w:t xml:space="preserve"> </w:t>
      </w:r>
      <w:r w:rsidRPr="0028419F">
        <w:rPr>
          <w:rFonts w:ascii="Times New Roman" w:hAnsi="Times New Roman"/>
          <w:b/>
          <w:sz w:val="28"/>
          <w:szCs w:val="28"/>
          <w:u w:val="single"/>
        </w:rPr>
        <w:t>История А-школы. Менделеевоведение”:</w:t>
      </w:r>
    </w:p>
    <w:p w:rsidR="00A90061" w:rsidRPr="0028419F" w:rsidRDefault="00A90061" w:rsidP="0028419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8419F">
        <w:rPr>
          <w:rFonts w:ascii="Times New Roman" w:hAnsi="Times New Roman"/>
          <w:sz w:val="28"/>
          <w:szCs w:val="28"/>
        </w:rPr>
        <w:t>1.1. “ История А-школы”.</w:t>
      </w:r>
    </w:p>
    <w:p w:rsidR="00A90061" w:rsidRPr="0028419F" w:rsidRDefault="00A90061" w:rsidP="0028419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8419F">
        <w:rPr>
          <w:rFonts w:ascii="Times New Roman" w:hAnsi="Times New Roman"/>
          <w:sz w:val="28"/>
          <w:szCs w:val="28"/>
        </w:rPr>
        <w:t>1.2. “Д.И.Менделеев и Удомельский край”.</w:t>
      </w:r>
    </w:p>
    <w:p w:rsidR="00A90061" w:rsidRPr="0028419F" w:rsidRDefault="00A90061" w:rsidP="0028419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8419F">
        <w:rPr>
          <w:rFonts w:ascii="Times New Roman" w:hAnsi="Times New Roman"/>
          <w:sz w:val="28"/>
          <w:szCs w:val="28"/>
        </w:rPr>
        <w:t>Цель блока-модуля: организация деятельности по созданию летописи школы. Патриотическое и нравственное воспитание учащихся на примере жизнедеятельности великого ученого-патриота.</w:t>
      </w:r>
    </w:p>
    <w:p w:rsidR="00A90061" w:rsidRPr="0028419F" w:rsidRDefault="00A90061" w:rsidP="0028419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8419F">
        <w:rPr>
          <w:rFonts w:ascii="Times New Roman" w:hAnsi="Times New Roman"/>
          <w:sz w:val="28"/>
          <w:szCs w:val="28"/>
        </w:rPr>
        <w:t xml:space="preserve">Задачи: </w:t>
      </w:r>
    </w:p>
    <w:p w:rsidR="00A90061" w:rsidRPr="0028419F" w:rsidRDefault="00A90061" w:rsidP="0028419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8419F">
        <w:rPr>
          <w:rFonts w:ascii="Times New Roman" w:hAnsi="Times New Roman"/>
          <w:sz w:val="28"/>
          <w:szCs w:val="28"/>
        </w:rPr>
        <w:t>описание истории А-школы;</w:t>
      </w:r>
    </w:p>
    <w:p w:rsidR="00A90061" w:rsidRPr="0028419F" w:rsidRDefault="00A90061" w:rsidP="0028419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8419F">
        <w:rPr>
          <w:rFonts w:ascii="Times New Roman" w:hAnsi="Times New Roman"/>
          <w:sz w:val="28"/>
          <w:szCs w:val="28"/>
        </w:rPr>
        <w:t>увековечивание памяти ученого на Удомельской земле;</w:t>
      </w:r>
    </w:p>
    <w:p w:rsidR="00A90061" w:rsidRPr="0028419F" w:rsidRDefault="00A90061" w:rsidP="0028419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8419F">
        <w:rPr>
          <w:rFonts w:ascii="Times New Roman" w:hAnsi="Times New Roman"/>
          <w:sz w:val="28"/>
          <w:szCs w:val="28"/>
        </w:rPr>
        <w:t>поддержание в должном виде и обновление памятников на могилах родственников Д.И.Менделеева;</w:t>
      </w:r>
    </w:p>
    <w:p w:rsidR="00A90061" w:rsidRPr="0028419F" w:rsidRDefault="00A90061" w:rsidP="0028419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8419F">
        <w:rPr>
          <w:rFonts w:ascii="Times New Roman" w:hAnsi="Times New Roman"/>
          <w:sz w:val="28"/>
          <w:szCs w:val="28"/>
        </w:rPr>
        <w:t>расширение и обновление экспонатов в музее Д.И.Менделеева в А-школе;</w:t>
      </w:r>
    </w:p>
    <w:p w:rsidR="00A90061" w:rsidRPr="0028419F" w:rsidRDefault="00A90061" w:rsidP="0028419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8419F">
        <w:rPr>
          <w:rFonts w:ascii="Times New Roman" w:hAnsi="Times New Roman"/>
          <w:sz w:val="28"/>
          <w:szCs w:val="28"/>
        </w:rPr>
        <w:t>сотрудничество со СМИ.</w:t>
      </w:r>
    </w:p>
    <w:p w:rsidR="00A90061" w:rsidRPr="0028419F" w:rsidRDefault="00A90061" w:rsidP="0028419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8419F">
        <w:rPr>
          <w:rFonts w:ascii="Times New Roman" w:hAnsi="Times New Roman"/>
          <w:sz w:val="28"/>
          <w:szCs w:val="28"/>
        </w:rPr>
        <w:t xml:space="preserve">Основные формы деятельности: </w:t>
      </w:r>
    </w:p>
    <w:p w:rsidR="00A90061" w:rsidRPr="0028419F" w:rsidRDefault="00A90061" w:rsidP="0028419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8419F">
        <w:rPr>
          <w:rFonts w:ascii="Times New Roman" w:hAnsi="Times New Roman"/>
          <w:sz w:val="28"/>
          <w:szCs w:val="28"/>
        </w:rPr>
        <w:t>проведение экскурсий, походов к местам, связанным с именем Д.И.Менделева;</w:t>
      </w:r>
    </w:p>
    <w:p w:rsidR="00A90061" w:rsidRPr="0028419F" w:rsidRDefault="00A90061" w:rsidP="0028419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8419F">
        <w:rPr>
          <w:rFonts w:ascii="Times New Roman" w:hAnsi="Times New Roman"/>
          <w:sz w:val="28"/>
          <w:szCs w:val="28"/>
        </w:rPr>
        <w:t>подготовка научно-исследовательских работ в рамках региональных Менделеевских чтений;</w:t>
      </w:r>
    </w:p>
    <w:p w:rsidR="00A90061" w:rsidRPr="0028419F" w:rsidRDefault="00A90061" w:rsidP="0028419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8419F">
        <w:rPr>
          <w:rFonts w:ascii="Times New Roman" w:hAnsi="Times New Roman"/>
          <w:sz w:val="28"/>
          <w:szCs w:val="28"/>
        </w:rPr>
        <w:t>уборка и обновление могил родственников ученого;</w:t>
      </w:r>
    </w:p>
    <w:p w:rsidR="00A90061" w:rsidRPr="0028419F" w:rsidRDefault="00A90061" w:rsidP="0028419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8419F">
        <w:rPr>
          <w:rFonts w:ascii="Times New Roman" w:hAnsi="Times New Roman"/>
          <w:sz w:val="28"/>
          <w:szCs w:val="28"/>
        </w:rPr>
        <w:t>проведение экскурсий в музей ученого в А-школе;</w:t>
      </w:r>
    </w:p>
    <w:p w:rsidR="00A90061" w:rsidRPr="0028419F" w:rsidRDefault="00A90061" w:rsidP="0028419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8419F">
        <w:rPr>
          <w:rFonts w:ascii="Times New Roman" w:hAnsi="Times New Roman"/>
          <w:sz w:val="28"/>
          <w:szCs w:val="28"/>
        </w:rPr>
        <w:t>информирование населения через СМИ;</w:t>
      </w:r>
    </w:p>
    <w:p w:rsidR="00A90061" w:rsidRPr="0028419F" w:rsidRDefault="00A90061" w:rsidP="0028419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8419F">
        <w:rPr>
          <w:rFonts w:ascii="Times New Roman" w:hAnsi="Times New Roman"/>
          <w:sz w:val="28"/>
          <w:szCs w:val="28"/>
        </w:rPr>
        <w:t>организация и проведение Менделевских праздников на базе А-школы.</w:t>
      </w:r>
    </w:p>
    <w:p w:rsidR="00A90061" w:rsidRPr="0028419F" w:rsidRDefault="00A90061" w:rsidP="0028419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8419F">
        <w:rPr>
          <w:rFonts w:ascii="Times New Roman" w:hAnsi="Times New Roman"/>
          <w:sz w:val="28"/>
          <w:szCs w:val="28"/>
        </w:rPr>
        <w:t xml:space="preserve">Ожидаемые результаты: </w:t>
      </w:r>
    </w:p>
    <w:p w:rsidR="00A90061" w:rsidRPr="0028419F" w:rsidRDefault="00A90061" w:rsidP="0028419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8419F">
        <w:rPr>
          <w:rFonts w:ascii="Times New Roman" w:hAnsi="Times New Roman"/>
          <w:sz w:val="28"/>
          <w:szCs w:val="28"/>
        </w:rPr>
        <w:t>формирование банка данных о фактах биографии Д.И.Менделеева, связанных с Удомельским краем и Тверской областью;.</w:t>
      </w:r>
    </w:p>
    <w:p w:rsidR="00A90061" w:rsidRPr="0028419F" w:rsidRDefault="00A90061" w:rsidP="0028419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8419F">
        <w:rPr>
          <w:rFonts w:ascii="Times New Roman" w:hAnsi="Times New Roman"/>
          <w:sz w:val="28"/>
          <w:szCs w:val="28"/>
        </w:rPr>
        <w:t>пополнение фондов школьного музея;</w:t>
      </w:r>
    </w:p>
    <w:p w:rsidR="00A90061" w:rsidRPr="0028419F" w:rsidRDefault="00A90061" w:rsidP="0028419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8419F">
        <w:rPr>
          <w:rFonts w:ascii="Times New Roman" w:hAnsi="Times New Roman"/>
          <w:sz w:val="28"/>
          <w:szCs w:val="28"/>
        </w:rPr>
        <w:t>участие в краеведческих и литературных конкурсах, региональных Менделеевских чтения, научно-исследовательских конкурсах..</w:t>
      </w:r>
    </w:p>
    <w:p w:rsidR="00A90061" w:rsidRPr="0028419F" w:rsidRDefault="00A90061" w:rsidP="00537508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90061" w:rsidRDefault="00A90061" w:rsidP="00537508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A90061" w:rsidRDefault="00A90061" w:rsidP="00537508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A90061" w:rsidRPr="0028419F" w:rsidRDefault="00A90061" w:rsidP="00537508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28419F">
        <w:rPr>
          <w:rFonts w:ascii="Times New Roman" w:hAnsi="Times New Roman"/>
          <w:b/>
          <w:sz w:val="28"/>
          <w:szCs w:val="28"/>
          <w:u w:val="single"/>
        </w:rPr>
        <w:t>2. Блок модуль “Летопись родных мест”:</w:t>
      </w:r>
    </w:p>
    <w:p w:rsidR="00A90061" w:rsidRPr="0028419F" w:rsidRDefault="00A90061" w:rsidP="0053750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8419F">
        <w:rPr>
          <w:rFonts w:ascii="Times New Roman" w:hAnsi="Times New Roman"/>
          <w:sz w:val="28"/>
          <w:szCs w:val="28"/>
        </w:rPr>
        <w:t>2.1. “ Загадки топонимики Удомельского края”.</w:t>
      </w:r>
    </w:p>
    <w:p w:rsidR="00A90061" w:rsidRPr="0028419F" w:rsidRDefault="00A90061" w:rsidP="0053750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8419F">
        <w:rPr>
          <w:rFonts w:ascii="Times New Roman" w:hAnsi="Times New Roman"/>
          <w:sz w:val="28"/>
          <w:szCs w:val="28"/>
        </w:rPr>
        <w:t>2.2. “Наши земляки”.</w:t>
      </w:r>
    </w:p>
    <w:p w:rsidR="00A90061" w:rsidRPr="0028419F" w:rsidRDefault="00A90061" w:rsidP="0053750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8419F">
        <w:rPr>
          <w:rFonts w:ascii="Times New Roman" w:hAnsi="Times New Roman"/>
          <w:sz w:val="28"/>
          <w:szCs w:val="28"/>
        </w:rPr>
        <w:t>Цель блока-модуля: организация деятельности по созданию летописи края с древних времен до сегодняшнего дня.</w:t>
      </w:r>
    </w:p>
    <w:p w:rsidR="00A90061" w:rsidRPr="0028419F" w:rsidRDefault="00A90061" w:rsidP="0053750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8419F">
        <w:rPr>
          <w:rFonts w:ascii="Times New Roman" w:hAnsi="Times New Roman"/>
          <w:sz w:val="28"/>
          <w:szCs w:val="28"/>
        </w:rPr>
        <w:t xml:space="preserve">Задачи: </w:t>
      </w:r>
    </w:p>
    <w:p w:rsidR="00A90061" w:rsidRPr="0028419F" w:rsidRDefault="00A90061" w:rsidP="0053750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8419F">
        <w:rPr>
          <w:rFonts w:ascii="Times New Roman" w:hAnsi="Times New Roman"/>
          <w:sz w:val="28"/>
          <w:szCs w:val="28"/>
        </w:rPr>
        <w:t>изучение истории города Удомля, поселков;</w:t>
      </w:r>
    </w:p>
    <w:p w:rsidR="00A90061" w:rsidRPr="0028419F" w:rsidRDefault="00A90061" w:rsidP="0053750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8419F">
        <w:rPr>
          <w:rFonts w:ascii="Times New Roman" w:hAnsi="Times New Roman"/>
          <w:sz w:val="28"/>
          <w:szCs w:val="28"/>
        </w:rPr>
        <w:t>воссоздание истории, связанной с историей освоения и развития края;</w:t>
      </w:r>
    </w:p>
    <w:p w:rsidR="00A90061" w:rsidRPr="0028419F" w:rsidRDefault="00A90061" w:rsidP="0053750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8419F">
        <w:rPr>
          <w:rFonts w:ascii="Times New Roman" w:hAnsi="Times New Roman"/>
          <w:sz w:val="28"/>
          <w:szCs w:val="28"/>
        </w:rPr>
        <w:t xml:space="preserve">Основные формы деятельности: </w:t>
      </w:r>
    </w:p>
    <w:p w:rsidR="00A90061" w:rsidRPr="0028419F" w:rsidRDefault="00A90061" w:rsidP="0053750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8419F">
        <w:rPr>
          <w:rFonts w:ascii="Times New Roman" w:hAnsi="Times New Roman"/>
          <w:sz w:val="28"/>
          <w:szCs w:val="28"/>
        </w:rPr>
        <w:t>проведение экскурсий, походов к местам исчезнувших поселений;</w:t>
      </w:r>
    </w:p>
    <w:p w:rsidR="00A90061" w:rsidRPr="0028419F" w:rsidRDefault="00A90061" w:rsidP="0053750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8419F">
        <w:rPr>
          <w:rFonts w:ascii="Times New Roman" w:hAnsi="Times New Roman"/>
          <w:sz w:val="28"/>
          <w:szCs w:val="28"/>
        </w:rPr>
        <w:t>подготовка научно-исследовательских работ;</w:t>
      </w:r>
    </w:p>
    <w:p w:rsidR="00A90061" w:rsidRPr="0028419F" w:rsidRDefault="00A90061" w:rsidP="0053750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8419F">
        <w:rPr>
          <w:rFonts w:ascii="Times New Roman" w:hAnsi="Times New Roman"/>
          <w:sz w:val="28"/>
          <w:szCs w:val="28"/>
        </w:rPr>
        <w:t>воспевание красоты родного края.</w:t>
      </w:r>
    </w:p>
    <w:p w:rsidR="00A90061" w:rsidRPr="0028419F" w:rsidRDefault="00A90061" w:rsidP="0053750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8419F">
        <w:rPr>
          <w:rFonts w:ascii="Times New Roman" w:hAnsi="Times New Roman"/>
          <w:sz w:val="28"/>
          <w:szCs w:val="28"/>
        </w:rPr>
        <w:t xml:space="preserve">Ожидаемые результаты: </w:t>
      </w:r>
    </w:p>
    <w:p w:rsidR="00A90061" w:rsidRPr="0028419F" w:rsidRDefault="00A90061" w:rsidP="0053750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8419F">
        <w:rPr>
          <w:rFonts w:ascii="Times New Roman" w:hAnsi="Times New Roman"/>
          <w:sz w:val="28"/>
          <w:szCs w:val="28"/>
        </w:rPr>
        <w:t>создание хроник, летописей поселков;</w:t>
      </w:r>
    </w:p>
    <w:p w:rsidR="00A90061" w:rsidRPr="0028419F" w:rsidRDefault="00A90061" w:rsidP="0053750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8419F">
        <w:rPr>
          <w:rFonts w:ascii="Times New Roman" w:hAnsi="Times New Roman"/>
          <w:sz w:val="28"/>
          <w:szCs w:val="28"/>
        </w:rPr>
        <w:t>формирование банка краеведческих данных.</w:t>
      </w:r>
    </w:p>
    <w:p w:rsidR="00A90061" w:rsidRPr="0028419F" w:rsidRDefault="00A90061" w:rsidP="0053750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8419F">
        <w:rPr>
          <w:rFonts w:ascii="Times New Roman" w:hAnsi="Times New Roman"/>
          <w:sz w:val="28"/>
          <w:szCs w:val="28"/>
        </w:rPr>
        <w:t>участие в краеведческих и литературных конкурсах о родном крае.</w:t>
      </w:r>
    </w:p>
    <w:p w:rsidR="00A90061" w:rsidRDefault="00A90061" w:rsidP="00537508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A90061" w:rsidRDefault="00A90061" w:rsidP="00537508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A90061" w:rsidRDefault="00A90061" w:rsidP="00537508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A90061" w:rsidRDefault="00A90061" w:rsidP="00537508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A90061" w:rsidRDefault="00A90061" w:rsidP="00537508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A90061" w:rsidRDefault="00A90061" w:rsidP="00537508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A90061" w:rsidRDefault="00A90061" w:rsidP="00537508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A90061" w:rsidRDefault="00A90061" w:rsidP="00537508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A90061" w:rsidRDefault="00A90061" w:rsidP="00537508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A90061" w:rsidRDefault="00A90061" w:rsidP="00537508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A90061" w:rsidRDefault="00A90061" w:rsidP="00537508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A90061" w:rsidRPr="0028419F" w:rsidRDefault="00A90061" w:rsidP="00537508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28419F">
        <w:rPr>
          <w:rFonts w:ascii="Times New Roman" w:hAnsi="Times New Roman"/>
          <w:b/>
          <w:sz w:val="28"/>
          <w:szCs w:val="28"/>
          <w:u w:val="single"/>
        </w:rPr>
        <w:t>3. Блок модуль “Моя родословная”:</w:t>
      </w:r>
    </w:p>
    <w:p w:rsidR="00A90061" w:rsidRPr="0028419F" w:rsidRDefault="00A90061" w:rsidP="0053750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8419F">
        <w:rPr>
          <w:rFonts w:ascii="Times New Roman" w:hAnsi="Times New Roman"/>
          <w:sz w:val="28"/>
          <w:szCs w:val="28"/>
        </w:rPr>
        <w:t>3.1. “Древо жизни”.</w:t>
      </w:r>
    </w:p>
    <w:p w:rsidR="00A90061" w:rsidRPr="0028419F" w:rsidRDefault="00A90061" w:rsidP="0053750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8419F">
        <w:rPr>
          <w:rFonts w:ascii="Times New Roman" w:hAnsi="Times New Roman"/>
          <w:sz w:val="28"/>
          <w:szCs w:val="28"/>
        </w:rPr>
        <w:t>3.2. “Семейные традиции и обряды”.</w:t>
      </w:r>
    </w:p>
    <w:p w:rsidR="00A90061" w:rsidRPr="0028419F" w:rsidRDefault="00A90061" w:rsidP="0053750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8419F">
        <w:rPr>
          <w:rFonts w:ascii="Times New Roman" w:hAnsi="Times New Roman"/>
          <w:sz w:val="28"/>
          <w:szCs w:val="28"/>
        </w:rPr>
        <w:t xml:space="preserve">Цель: приобщение учащихся к научно – исследовательской работе через изучение исторического родословия. </w:t>
      </w:r>
    </w:p>
    <w:p w:rsidR="00A90061" w:rsidRPr="0028419F" w:rsidRDefault="00A90061" w:rsidP="0053750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8419F">
        <w:rPr>
          <w:rFonts w:ascii="Times New Roman" w:hAnsi="Times New Roman"/>
          <w:sz w:val="28"/>
          <w:szCs w:val="28"/>
        </w:rPr>
        <w:t xml:space="preserve">Задачи: </w:t>
      </w:r>
    </w:p>
    <w:p w:rsidR="00A90061" w:rsidRPr="0028419F" w:rsidRDefault="00A90061" w:rsidP="0053750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8419F">
        <w:rPr>
          <w:rFonts w:ascii="Times New Roman" w:hAnsi="Times New Roman"/>
          <w:sz w:val="28"/>
          <w:szCs w:val="28"/>
        </w:rPr>
        <w:t>обучение учащихся методам исследовательской работы: приёмам работы с генеалогическими источниками, приобщение к работе с архивными и музейными документами, книгами;</w:t>
      </w:r>
    </w:p>
    <w:p w:rsidR="00A90061" w:rsidRPr="0028419F" w:rsidRDefault="00A90061" w:rsidP="0053750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8419F">
        <w:rPr>
          <w:rFonts w:ascii="Times New Roman" w:hAnsi="Times New Roman"/>
          <w:sz w:val="28"/>
          <w:szCs w:val="28"/>
        </w:rPr>
        <w:t>развитие интереса к истории своего рода, составлению своей родословной, написанию летописи рода, созданию домашнего (семейного, родословного) архива.</w:t>
      </w:r>
    </w:p>
    <w:p w:rsidR="00A90061" w:rsidRPr="0028419F" w:rsidRDefault="00A90061" w:rsidP="0053750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8419F">
        <w:rPr>
          <w:rFonts w:ascii="Times New Roman" w:hAnsi="Times New Roman"/>
          <w:sz w:val="28"/>
          <w:szCs w:val="28"/>
        </w:rPr>
        <w:t>ознакомление с возможностью изучения истории через историко-генеалогические исследования.</w:t>
      </w:r>
    </w:p>
    <w:p w:rsidR="00A90061" w:rsidRPr="0028419F" w:rsidRDefault="00A90061" w:rsidP="0053750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8419F">
        <w:rPr>
          <w:rFonts w:ascii="Times New Roman" w:hAnsi="Times New Roman"/>
          <w:sz w:val="28"/>
          <w:szCs w:val="28"/>
        </w:rPr>
        <w:t xml:space="preserve">Основные формы деятельности: </w:t>
      </w:r>
    </w:p>
    <w:p w:rsidR="00A90061" w:rsidRPr="0028419F" w:rsidRDefault="00A90061" w:rsidP="0053750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8419F">
        <w:rPr>
          <w:rFonts w:ascii="Times New Roman" w:hAnsi="Times New Roman"/>
          <w:sz w:val="28"/>
          <w:szCs w:val="28"/>
        </w:rPr>
        <w:t>Изучение и составление семейных родословных.</w:t>
      </w:r>
    </w:p>
    <w:p w:rsidR="00A90061" w:rsidRPr="0028419F" w:rsidRDefault="00A90061" w:rsidP="0053750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8419F">
        <w:rPr>
          <w:rFonts w:ascii="Times New Roman" w:hAnsi="Times New Roman"/>
          <w:sz w:val="28"/>
          <w:szCs w:val="28"/>
        </w:rPr>
        <w:t>Формирование семейных архивов, составление семейных летописей.</w:t>
      </w:r>
    </w:p>
    <w:p w:rsidR="00A90061" w:rsidRPr="0028419F" w:rsidRDefault="00A90061" w:rsidP="0053750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8419F">
        <w:rPr>
          <w:rFonts w:ascii="Times New Roman" w:hAnsi="Times New Roman"/>
          <w:sz w:val="28"/>
          <w:szCs w:val="28"/>
        </w:rPr>
        <w:t xml:space="preserve">Ожидаемые результаты: </w:t>
      </w:r>
    </w:p>
    <w:p w:rsidR="00A90061" w:rsidRPr="0028419F" w:rsidRDefault="00A90061" w:rsidP="0053750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8419F">
        <w:rPr>
          <w:rFonts w:ascii="Times New Roman" w:hAnsi="Times New Roman"/>
          <w:sz w:val="28"/>
          <w:szCs w:val="28"/>
        </w:rPr>
        <w:t>Использование генеалогии при изучении истории своей малой родины.</w:t>
      </w:r>
    </w:p>
    <w:p w:rsidR="00A90061" w:rsidRPr="0028419F" w:rsidRDefault="00A90061" w:rsidP="0053750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8419F">
        <w:rPr>
          <w:rFonts w:ascii="Times New Roman" w:hAnsi="Times New Roman"/>
          <w:sz w:val="28"/>
          <w:szCs w:val="28"/>
        </w:rPr>
        <w:t>Освоение приемов составления генеалогических таблиц, росписей, карточек.</w:t>
      </w:r>
    </w:p>
    <w:p w:rsidR="00A90061" w:rsidRDefault="00A90061" w:rsidP="00537508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A90061" w:rsidRDefault="00A90061" w:rsidP="00537508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A90061" w:rsidRDefault="00A90061" w:rsidP="00537508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A90061" w:rsidRDefault="00A90061" w:rsidP="00537508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A90061" w:rsidRDefault="00A90061" w:rsidP="00537508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A90061" w:rsidRDefault="00A90061" w:rsidP="00537508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A90061" w:rsidRDefault="00A90061" w:rsidP="00537508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A90061" w:rsidRDefault="00A90061" w:rsidP="00537508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A90061" w:rsidRPr="0028419F" w:rsidRDefault="00A90061" w:rsidP="00537508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28419F">
        <w:rPr>
          <w:rFonts w:ascii="Times New Roman" w:hAnsi="Times New Roman"/>
          <w:b/>
          <w:sz w:val="28"/>
          <w:szCs w:val="28"/>
          <w:u w:val="single"/>
        </w:rPr>
        <w:t>4. Блок модуль “Военные события”:</w:t>
      </w:r>
    </w:p>
    <w:p w:rsidR="00A90061" w:rsidRPr="0028419F" w:rsidRDefault="00A90061" w:rsidP="0053750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8419F">
        <w:rPr>
          <w:rFonts w:ascii="Times New Roman" w:hAnsi="Times New Roman"/>
          <w:sz w:val="28"/>
          <w:szCs w:val="28"/>
        </w:rPr>
        <w:t>4.1. “Удомельский район в годы Великой Отечественной войны”.</w:t>
      </w:r>
    </w:p>
    <w:p w:rsidR="00A90061" w:rsidRPr="0028419F" w:rsidRDefault="00A90061" w:rsidP="0053750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8419F">
        <w:rPr>
          <w:rFonts w:ascii="Times New Roman" w:hAnsi="Times New Roman"/>
          <w:sz w:val="28"/>
          <w:szCs w:val="28"/>
        </w:rPr>
        <w:t>4.2. “Мемориал”.</w:t>
      </w:r>
    </w:p>
    <w:p w:rsidR="00A90061" w:rsidRPr="0028419F" w:rsidRDefault="00A90061" w:rsidP="0053750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8419F">
        <w:rPr>
          <w:rFonts w:ascii="Times New Roman" w:hAnsi="Times New Roman"/>
          <w:sz w:val="28"/>
          <w:szCs w:val="28"/>
        </w:rPr>
        <w:t>4.3 “Современные военные конфликты”.</w:t>
      </w:r>
    </w:p>
    <w:p w:rsidR="00A90061" w:rsidRPr="0028419F" w:rsidRDefault="00A90061" w:rsidP="0053750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8419F">
        <w:rPr>
          <w:rFonts w:ascii="Times New Roman" w:hAnsi="Times New Roman"/>
          <w:sz w:val="28"/>
          <w:szCs w:val="28"/>
        </w:rPr>
        <w:t>Цель: патриотическое, духовное, культурное воспитание школьников, занимающихся увековечением памяти защитников Отечества.</w:t>
      </w:r>
    </w:p>
    <w:p w:rsidR="00A90061" w:rsidRPr="0028419F" w:rsidRDefault="00A90061" w:rsidP="0053750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8419F">
        <w:rPr>
          <w:rFonts w:ascii="Times New Roman" w:hAnsi="Times New Roman"/>
          <w:sz w:val="28"/>
          <w:szCs w:val="28"/>
        </w:rPr>
        <w:t xml:space="preserve">Задачи: </w:t>
      </w:r>
    </w:p>
    <w:p w:rsidR="00A90061" w:rsidRPr="0028419F" w:rsidRDefault="00A90061" w:rsidP="0053750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8419F">
        <w:rPr>
          <w:rFonts w:ascii="Times New Roman" w:hAnsi="Times New Roman"/>
          <w:sz w:val="28"/>
          <w:szCs w:val="28"/>
        </w:rPr>
        <w:t>поиск и изучение архивных материалов;</w:t>
      </w:r>
    </w:p>
    <w:p w:rsidR="00A90061" w:rsidRPr="0028419F" w:rsidRDefault="00A90061" w:rsidP="0053750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8419F">
        <w:rPr>
          <w:rFonts w:ascii="Times New Roman" w:hAnsi="Times New Roman"/>
          <w:sz w:val="28"/>
          <w:szCs w:val="28"/>
        </w:rPr>
        <w:t>участие в подготовке материалов по увековечиванию памяти защитников Отечества;</w:t>
      </w:r>
    </w:p>
    <w:p w:rsidR="00A90061" w:rsidRPr="0028419F" w:rsidRDefault="00A90061" w:rsidP="0053750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8419F">
        <w:rPr>
          <w:rFonts w:ascii="Times New Roman" w:hAnsi="Times New Roman"/>
          <w:sz w:val="28"/>
          <w:szCs w:val="28"/>
        </w:rPr>
        <w:t>подготовка молодого поколения к военной службе.</w:t>
      </w:r>
    </w:p>
    <w:p w:rsidR="00A90061" w:rsidRPr="0028419F" w:rsidRDefault="00A90061" w:rsidP="0053750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8419F">
        <w:rPr>
          <w:rFonts w:ascii="Times New Roman" w:hAnsi="Times New Roman"/>
          <w:sz w:val="28"/>
          <w:szCs w:val="28"/>
        </w:rPr>
        <w:t xml:space="preserve">Основные направления и формы деятельности: </w:t>
      </w:r>
    </w:p>
    <w:p w:rsidR="00A90061" w:rsidRPr="0028419F" w:rsidRDefault="00A90061" w:rsidP="0053750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8419F">
        <w:rPr>
          <w:rFonts w:ascii="Times New Roman" w:hAnsi="Times New Roman"/>
          <w:sz w:val="28"/>
          <w:szCs w:val="28"/>
        </w:rPr>
        <w:t>участие в работе патриотического клуба «Патриот»;</w:t>
      </w:r>
    </w:p>
    <w:p w:rsidR="00A90061" w:rsidRPr="0028419F" w:rsidRDefault="00A90061" w:rsidP="0053750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8419F">
        <w:rPr>
          <w:rFonts w:ascii="Times New Roman" w:hAnsi="Times New Roman"/>
          <w:sz w:val="28"/>
          <w:szCs w:val="28"/>
        </w:rPr>
        <w:t>уход за памятниками воинской славы;</w:t>
      </w:r>
    </w:p>
    <w:p w:rsidR="00A90061" w:rsidRPr="0028419F" w:rsidRDefault="00A90061" w:rsidP="0053750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8419F">
        <w:rPr>
          <w:rFonts w:ascii="Times New Roman" w:hAnsi="Times New Roman"/>
          <w:sz w:val="28"/>
          <w:szCs w:val="28"/>
        </w:rPr>
        <w:t>оказание помощи ветеранам, труженикам тыла;</w:t>
      </w:r>
    </w:p>
    <w:p w:rsidR="00A90061" w:rsidRPr="0028419F" w:rsidRDefault="00A90061" w:rsidP="0053750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8419F">
        <w:rPr>
          <w:rFonts w:ascii="Times New Roman" w:hAnsi="Times New Roman"/>
          <w:sz w:val="28"/>
          <w:szCs w:val="28"/>
        </w:rPr>
        <w:t>проведение мероприятий, связанных с памятными датами.</w:t>
      </w:r>
    </w:p>
    <w:p w:rsidR="00A90061" w:rsidRPr="0028419F" w:rsidRDefault="00A90061" w:rsidP="0053750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8419F">
        <w:rPr>
          <w:rFonts w:ascii="Times New Roman" w:hAnsi="Times New Roman"/>
          <w:sz w:val="28"/>
          <w:szCs w:val="28"/>
        </w:rPr>
        <w:t xml:space="preserve">Ожидаемые результаты: </w:t>
      </w:r>
    </w:p>
    <w:p w:rsidR="00A90061" w:rsidRPr="0028419F" w:rsidRDefault="00A90061" w:rsidP="0053750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8419F">
        <w:rPr>
          <w:rFonts w:ascii="Times New Roman" w:hAnsi="Times New Roman"/>
          <w:sz w:val="28"/>
          <w:szCs w:val="28"/>
        </w:rPr>
        <w:t>создание музейных экспозиций;</w:t>
      </w:r>
    </w:p>
    <w:p w:rsidR="00A90061" w:rsidRPr="0028419F" w:rsidRDefault="00A90061" w:rsidP="0053750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8419F">
        <w:rPr>
          <w:rFonts w:ascii="Times New Roman" w:hAnsi="Times New Roman"/>
          <w:sz w:val="28"/>
          <w:szCs w:val="28"/>
        </w:rPr>
        <w:t>увековечивание памяти земляков, погибших при исполнении воинского долга;</w:t>
      </w:r>
    </w:p>
    <w:p w:rsidR="00A90061" w:rsidRPr="0028419F" w:rsidRDefault="00A90061" w:rsidP="0053750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8419F">
        <w:rPr>
          <w:rFonts w:ascii="Times New Roman" w:hAnsi="Times New Roman"/>
          <w:sz w:val="28"/>
          <w:szCs w:val="28"/>
        </w:rPr>
        <w:t>использование краеведческого материала в образовательном процессе.</w:t>
      </w:r>
    </w:p>
    <w:p w:rsidR="00A90061" w:rsidRPr="0028419F" w:rsidRDefault="00A90061" w:rsidP="0053750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A90061" w:rsidRDefault="00A90061" w:rsidP="00537508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A90061" w:rsidRDefault="00A90061" w:rsidP="00537508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A90061" w:rsidRDefault="00A90061" w:rsidP="00537508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A90061" w:rsidRDefault="00A90061" w:rsidP="00537508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A90061" w:rsidRDefault="00A90061" w:rsidP="00537508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A90061" w:rsidRDefault="00A90061" w:rsidP="00537508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A90061" w:rsidRDefault="00A90061" w:rsidP="00537508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A90061" w:rsidRPr="0028419F" w:rsidRDefault="00A90061" w:rsidP="00537508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28419F">
        <w:rPr>
          <w:rFonts w:ascii="Times New Roman" w:hAnsi="Times New Roman"/>
          <w:b/>
          <w:sz w:val="28"/>
          <w:szCs w:val="28"/>
          <w:u w:val="single"/>
        </w:rPr>
        <w:t>5. Блок модуль. “Природное наследие”:</w:t>
      </w:r>
    </w:p>
    <w:p w:rsidR="00A90061" w:rsidRPr="0028419F" w:rsidRDefault="00A90061" w:rsidP="0053750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8419F">
        <w:rPr>
          <w:rFonts w:ascii="Times New Roman" w:hAnsi="Times New Roman"/>
          <w:sz w:val="28"/>
          <w:szCs w:val="28"/>
        </w:rPr>
        <w:t>5.1. “Тайны природы”.</w:t>
      </w:r>
    </w:p>
    <w:p w:rsidR="00A90061" w:rsidRPr="0028419F" w:rsidRDefault="00A90061" w:rsidP="0053750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8419F">
        <w:rPr>
          <w:rFonts w:ascii="Times New Roman" w:hAnsi="Times New Roman"/>
          <w:sz w:val="28"/>
          <w:szCs w:val="28"/>
        </w:rPr>
        <w:t>5.2. “Природа в опасности!”.</w:t>
      </w:r>
    </w:p>
    <w:p w:rsidR="00A90061" w:rsidRPr="0028419F" w:rsidRDefault="00A90061" w:rsidP="0053750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8419F">
        <w:rPr>
          <w:rFonts w:ascii="Times New Roman" w:hAnsi="Times New Roman"/>
          <w:sz w:val="28"/>
          <w:szCs w:val="28"/>
        </w:rPr>
        <w:t>Цель: вовлечение педагогов и школьников в научную, просветительскую и практическую деятельность по охране объектов природного наследия.</w:t>
      </w:r>
    </w:p>
    <w:p w:rsidR="00A90061" w:rsidRPr="0028419F" w:rsidRDefault="00A90061" w:rsidP="0053750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8419F">
        <w:rPr>
          <w:rFonts w:ascii="Times New Roman" w:hAnsi="Times New Roman"/>
          <w:sz w:val="28"/>
          <w:szCs w:val="28"/>
        </w:rPr>
        <w:t xml:space="preserve">Задачи: </w:t>
      </w:r>
    </w:p>
    <w:p w:rsidR="00A90061" w:rsidRPr="0028419F" w:rsidRDefault="00A90061" w:rsidP="0053750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8419F">
        <w:rPr>
          <w:rFonts w:ascii="Times New Roman" w:hAnsi="Times New Roman"/>
          <w:sz w:val="28"/>
          <w:szCs w:val="28"/>
        </w:rPr>
        <w:t>расширение знаний о рациональном природопользовании;</w:t>
      </w:r>
    </w:p>
    <w:p w:rsidR="00A90061" w:rsidRPr="0028419F" w:rsidRDefault="00A90061" w:rsidP="0053750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8419F">
        <w:rPr>
          <w:rFonts w:ascii="Times New Roman" w:hAnsi="Times New Roman"/>
          <w:sz w:val="28"/>
          <w:szCs w:val="28"/>
        </w:rPr>
        <w:t>природоохранительное просвещение различными средствами и методиками;</w:t>
      </w:r>
    </w:p>
    <w:p w:rsidR="00A90061" w:rsidRPr="0028419F" w:rsidRDefault="00A90061" w:rsidP="0053750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8419F">
        <w:rPr>
          <w:rFonts w:ascii="Times New Roman" w:hAnsi="Times New Roman"/>
          <w:sz w:val="28"/>
          <w:szCs w:val="28"/>
        </w:rPr>
        <w:t>воспитание уважения к природе родного края, активной жизненной позиции в вопросах охраны природы;</w:t>
      </w:r>
    </w:p>
    <w:p w:rsidR="00A90061" w:rsidRPr="0028419F" w:rsidRDefault="00A90061" w:rsidP="0053750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8419F">
        <w:rPr>
          <w:rFonts w:ascii="Times New Roman" w:hAnsi="Times New Roman"/>
          <w:sz w:val="28"/>
          <w:szCs w:val="28"/>
        </w:rPr>
        <w:t>выявление взаимосвязи природного и культурного наследия Удомельского края;</w:t>
      </w:r>
    </w:p>
    <w:p w:rsidR="00A90061" w:rsidRPr="0028419F" w:rsidRDefault="00A90061" w:rsidP="0053750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8419F">
        <w:rPr>
          <w:rFonts w:ascii="Times New Roman" w:hAnsi="Times New Roman"/>
          <w:sz w:val="28"/>
          <w:szCs w:val="28"/>
        </w:rPr>
        <w:t xml:space="preserve">формирование трудовых и исследовательских умений и навыков при проведении практических работ по изучению экологической обстановки. </w:t>
      </w:r>
    </w:p>
    <w:p w:rsidR="00A90061" w:rsidRPr="0028419F" w:rsidRDefault="00A90061" w:rsidP="0053750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8419F">
        <w:rPr>
          <w:rFonts w:ascii="Times New Roman" w:hAnsi="Times New Roman"/>
          <w:sz w:val="28"/>
          <w:szCs w:val="28"/>
        </w:rPr>
        <w:t xml:space="preserve">Основные направления и формы деятельности: </w:t>
      </w:r>
    </w:p>
    <w:p w:rsidR="00A90061" w:rsidRPr="0028419F" w:rsidRDefault="00A90061" w:rsidP="005375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8419F">
        <w:rPr>
          <w:rFonts w:ascii="Times New Roman" w:hAnsi="Times New Roman"/>
          <w:sz w:val="28"/>
          <w:szCs w:val="28"/>
        </w:rPr>
        <w:t>изучение и описание природных богатств родного края с целью их сохранения и рационального использования;</w:t>
      </w:r>
    </w:p>
    <w:p w:rsidR="00A90061" w:rsidRPr="0028419F" w:rsidRDefault="00A90061" w:rsidP="005375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8419F">
        <w:rPr>
          <w:rFonts w:ascii="Times New Roman" w:hAnsi="Times New Roman"/>
          <w:sz w:val="28"/>
          <w:szCs w:val="28"/>
        </w:rPr>
        <w:t>выявление источников загрязнения природной среды;</w:t>
      </w:r>
    </w:p>
    <w:p w:rsidR="00A90061" w:rsidRPr="0028419F" w:rsidRDefault="00A90061" w:rsidP="005375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8419F">
        <w:rPr>
          <w:rFonts w:ascii="Times New Roman" w:hAnsi="Times New Roman"/>
          <w:sz w:val="28"/>
          <w:szCs w:val="28"/>
        </w:rPr>
        <w:t>описание и оформление экологических троп и экологических маршрутов, организация экскурсий.</w:t>
      </w:r>
    </w:p>
    <w:p w:rsidR="00A90061" w:rsidRPr="0028419F" w:rsidRDefault="00A90061" w:rsidP="0053750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8419F">
        <w:rPr>
          <w:rFonts w:ascii="Times New Roman" w:hAnsi="Times New Roman"/>
          <w:sz w:val="28"/>
          <w:szCs w:val="28"/>
        </w:rPr>
        <w:t xml:space="preserve">Ожидаемые результаты: </w:t>
      </w:r>
    </w:p>
    <w:p w:rsidR="00A90061" w:rsidRPr="0028419F" w:rsidRDefault="00A90061" w:rsidP="0053750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8419F">
        <w:rPr>
          <w:rFonts w:ascii="Times New Roman" w:hAnsi="Times New Roman"/>
          <w:sz w:val="28"/>
          <w:szCs w:val="28"/>
        </w:rPr>
        <w:t>выявление, описание и изучение природных объектов, разработка предложений и рекомендаций по их охране и рациональному использованию;</w:t>
      </w:r>
    </w:p>
    <w:p w:rsidR="00A90061" w:rsidRPr="0028419F" w:rsidRDefault="00A90061" w:rsidP="0053750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8419F">
        <w:rPr>
          <w:rFonts w:ascii="Times New Roman" w:hAnsi="Times New Roman"/>
          <w:sz w:val="28"/>
          <w:szCs w:val="28"/>
        </w:rPr>
        <w:t>составление атласов-каталогов памятников природы, создание экологических троп.</w:t>
      </w:r>
    </w:p>
    <w:p w:rsidR="00A90061" w:rsidRPr="0028419F" w:rsidRDefault="00A90061" w:rsidP="0053750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8419F">
        <w:rPr>
          <w:rFonts w:ascii="Times New Roman" w:hAnsi="Times New Roman"/>
          <w:sz w:val="28"/>
          <w:szCs w:val="28"/>
        </w:rPr>
        <w:t xml:space="preserve">: </w:t>
      </w:r>
    </w:p>
    <w:p w:rsidR="00A90061" w:rsidRPr="0028419F" w:rsidRDefault="00A90061" w:rsidP="0053750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8419F">
        <w:rPr>
          <w:rFonts w:ascii="Times New Roman" w:hAnsi="Times New Roman"/>
          <w:sz w:val="28"/>
          <w:szCs w:val="28"/>
        </w:rPr>
        <w:t>формирование музейных (выставочных) экспозиций на основе собранных материалов;</w:t>
      </w:r>
    </w:p>
    <w:p w:rsidR="00A90061" w:rsidRPr="0028419F" w:rsidRDefault="00A90061" w:rsidP="0053750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8419F">
        <w:rPr>
          <w:rFonts w:ascii="Times New Roman" w:hAnsi="Times New Roman"/>
          <w:sz w:val="28"/>
          <w:szCs w:val="28"/>
        </w:rPr>
        <w:t>изучение литературных источников, архивных документов, материалов школьного и районного краеведческих музеев;</w:t>
      </w:r>
    </w:p>
    <w:p w:rsidR="00A90061" w:rsidRPr="0028419F" w:rsidRDefault="00A90061" w:rsidP="0053750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8419F">
        <w:rPr>
          <w:rFonts w:ascii="Times New Roman" w:hAnsi="Times New Roman"/>
          <w:sz w:val="28"/>
          <w:szCs w:val="28"/>
        </w:rPr>
        <w:t>участие в этнографических праздниках и обрядах;</w:t>
      </w:r>
    </w:p>
    <w:p w:rsidR="00A90061" w:rsidRPr="0028419F" w:rsidRDefault="00A90061" w:rsidP="0053750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8419F">
        <w:rPr>
          <w:rFonts w:ascii="Times New Roman" w:hAnsi="Times New Roman"/>
          <w:sz w:val="28"/>
          <w:szCs w:val="28"/>
        </w:rPr>
        <w:t>возрождение работы местных промыслов и традиционных ремесел.</w:t>
      </w:r>
    </w:p>
    <w:p w:rsidR="00A90061" w:rsidRPr="0028419F" w:rsidRDefault="00A90061" w:rsidP="0053750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8419F">
        <w:rPr>
          <w:rFonts w:ascii="Times New Roman" w:hAnsi="Times New Roman"/>
          <w:sz w:val="28"/>
          <w:szCs w:val="28"/>
        </w:rPr>
        <w:t xml:space="preserve">Ожидаемые результаты: </w:t>
      </w:r>
    </w:p>
    <w:p w:rsidR="00A90061" w:rsidRPr="0028419F" w:rsidRDefault="00A90061" w:rsidP="0053750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8419F">
        <w:rPr>
          <w:rFonts w:ascii="Times New Roman" w:hAnsi="Times New Roman"/>
          <w:sz w:val="28"/>
          <w:szCs w:val="28"/>
        </w:rPr>
        <w:t>создание банка фольклорно-этнографических данных школьного музея;</w:t>
      </w:r>
    </w:p>
    <w:p w:rsidR="00A90061" w:rsidRPr="0028419F" w:rsidRDefault="00A90061" w:rsidP="0053750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8419F">
        <w:rPr>
          <w:rFonts w:ascii="Times New Roman" w:hAnsi="Times New Roman"/>
          <w:sz w:val="28"/>
          <w:szCs w:val="28"/>
        </w:rPr>
        <w:t>создание этнографических экспозиций в школьном краеведческом музее;</w:t>
      </w:r>
    </w:p>
    <w:p w:rsidR="00A90061" w:rsidRPr="0028419F" w:rsidRDefault="00A90061" w:rsidP="0053750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8419F">
        <w:rPr>
          <w:rFonts w:ascii="Times New Roman" w:hAnsi="Times New Roman"/>
          <w:sz w:val="28"/>
          <w:szCs w:val="28"/>
        </w:rPr>
        <w:t>создание условий для занятий этноисследовательской работой.</w:t>
      </w:r>
    </w:p>
    <w:p w:rsidR="00A90061" w:rsidRPr="0028419F" w:rsidRDefault="00A90061">
      <w:pPr>
        <w:rPr>
          <w:rFonts w:ascii="Times New Roman" w:hAnsi="Times New Roman"/>
          <w:sz w:val="28"/>
          <w:szCs w:val="28"/>
        </w:rPr>
      </w:pPr>
    </w:p>
    <w:p w:rsidR="00A90061" w:rsidRPr="00537508" w:rsidRDefault="00A90061" w:rsidP="00537508">
      <w:pPr>
        <w:jc w:val="center"/>
        <w:rPr>
          <w:rFonts w:ascii="Times New Roman" w:hAnsi="Times New Roman"/>
          <w:sz w:val="28"/>
          <w:szCs w:val="28"/>
        </w:rPr>
      </w:pPr>
    </w:p>
    <w:sectPr w:rsidR="00A90061" w:rsidRPr="00537508" w:rsidSect="00F97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A7949"/>
    <w:multiLevelType w:val="multilevel"/>
    <w:tmpl w:val="7AFA6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552AEB"/>
    <w:multiLevelType w:val="multilevel"/>
    <w:tmpl w:val="8348F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B05C7D"/>
    <w:multiLevelType w:val="multilevel"/>
    <w:tmpl w:val="EED27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241475E"/>
    <w:multiLevelType w:val="multilevel"/>
    <w:tmpl w:val="6F2A0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FC3FD9"/>
    <w:multiLevelType w:val="multilevel"/>
    <w:tmpl w:val="2DDA7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99F71FD"/>
    <w:multiLevelType w:val="multilevel"/>
    <w:tmpl w:val="75A83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0951ED"/>
    <w:multiLevelType w:val="multilevel"/>
    <w:tmpl w:val="86968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303A26"/>
    <w:multiLevelType w:val="multilevel"/>
    <w:tmpl w:val="EED27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1F34821"/>
    <w:multiLevelType w:val="multilevel"/>
    <w:tmpl w:val="DAEAF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2A1181"/>
    <w:multiLevelType w:val="multilevel"/>
    <w:tmpl w:val="46324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0047087"/>
    <w:multiLevelType w:val="multilevel"/>
    <w:tmpl w:val="8ED4E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4742ECC"/>
    <w:multiLevelType w:val="multilevel"/>
    <w:tmpl w:val="EC2A9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D4315B"/>
    <w:multiLevelType w:val="multilevel"/>
    <w:tmpl w:val="3418F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B60F50"/>
    <w:multiLevelType w:val="multilevel"/>
    <w:tmpl w:val="5BC4E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006C73"/>
    <w:multiLevelType w:val="multilevel"/>
    <w:tmpl w:val="7CE82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2F649A"/>
    <w:multiLevelType w:val="multilevel"/>
    <w:tmpl w:val="428EB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DC2272"/>
    <w:multiLevelType w:val="multilevel"/>
    <w:tmpl w:val="43C09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C6F24D6"/>
    <w:multiLevelType w:val="multilevel"/>
    <w:tmpl w:val="AAF88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E5E6025"/>
    <w:multiLevelType w:val="multilevel"/>
    <w:tmpl w:val="4E1A9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0123D1D"/>
    <w:multiLevelType w:val="multilevel"/>
    <w:tmpl w:val="9F12F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2F023FF"/>
    <w:multiLevelType w:val="multilevel"/>
    <w:tmpl w:val="6C0EE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862649"/>
    <w:multiLevelType w:val="multilevel"/>
    <w:tmpl w:val="D57EC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194B8C"/>
    <w:multiLevelType w:val="multilevel"/>
    <w:tmpl w:val="0212B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0"/>
  </w:num>
  <w:num w:numId="3">
    <w:abstractNumId w:val="4"/>
  </w:num>
  <w:num w:numId="4">
    <w:abstractNumId w:val="17"/>
  </w:num>
  <w:num w:numId="5">
    <w:abstractNumId w:val="6"/>
  </w:num>
  <w:num w:numId="6">
    <w:abstractNumId w:val="13"/>
  </w:num>
  <w:num w:numId="7">
    <w:abstractNumId w:val="7"/>
  </w:num>
  <w:num w:numId="8">
    <w:abstractNumId w:val="5"/>
  </w:num>
  <w:num w:numId="9">
    <w:abstractNumId w:val="8"/>
  </w:num>
  <w:num w:numId="10">
    <w:abstractNumId w:val="19"/>
  </w:num>
  <w:num w:numId="11">
    <w:abstractNumId w:val="21"/>
  </w:num>
  <w:num w:numId="12">
    <w:abstractNumId w:val="9"/>
  </w:num>
  <w:num w:numId="13">
    <w:abstractNumId w:val="18"/>
  </w:num>
  <w:num w:numId="14">
    <w:abstractNumId w:val="15"/>
  </w:num>
  <w:num w:numId="15">
    <w:abstractNumId w:val="1"/>
  </w:num>
  <w:num w:numId="16">
    <w:abstractNumId w:val="14"/>
  </w:num>
  <w:num w:numId="17">
    <w:abstractNumId w:val="20"/>
  </w:num>
  <w:num w:numId="18">
    <w:abstractNumId w:val="11"/>
  </w:num>
  <w:num w:numId="19">
    <w:abstractNumId w:val="12"/>
  </w:num>
  <w:num w:numId="20">
    <w:abstractNumId w:val="22"/>
  </w:num>
  <w:num w:numId="21">
    <w:abstractNumId w:val="3"/>
  </w:num>
  <w:num w:numId="22">
    <w:abstractNumId w:val="0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7508"/>
    <w:rsid w:val="000A1288"/>
    <w:rsid w:val="00256841"/>
    <w:rsid w:val="0028419F"/>
    <w:rsid w:val="00286253"/>
    <w:rsid w:val="00537508"/>
    <w:rsid w:val="00A90061"/>
    <w:rsid w:val="00B545DD"/>
    <w:rsid w:val="00D918FA"/>
    <w:rsid w:val="00F97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8D6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53750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37508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rsid w:val="005375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537508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37508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53750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37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126</TotalTime>
  <Pages>11</Pages>
  <Words>1794</Words>
  <Characters>10229</Characters>
  <Application>Microsoft Office Outlook</Application>
  <DocSecurity>0</DocSecurity>
  <Lines>0</Lines>
  <Paragraphs>0</Paragraphs>
  <ScaleCrop>false</ScaleCrop>
  <Company>*KDFX-SPb*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Deafult User</dc:creator>
  <cp:keywords/>
  <dc:description/>
  <cp:lastModifiedBy>User</cp:lastModifiedBy>
  <cp:revision>5</cp:revision>
  <cp:lastPrinted>2013-09-02T04:44:00Z</cp:lastPrinted>
  <dcterms:created xsi:type="dcterms:W3CDTF">2013-02-28T18:16:00Z</dcterms:created>
  <dcterms:modified xsi:type="dcterms:W3CDTF">2013-09-02T05:36:00Z</dcterms:modified>
</cp:coreProperties>
</file>